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D5" w:rsidRDefault="005D59D5" w:rsidP="00CD34E1">
      <w:pPr>
        <w:spacing w:after="0" w:line="288" w:lineRule="auto"/>
        <w:jc w:val="center"/>
        <w:rPr>
          <w:b/>
          <w:sz w:val="22"/>
          <w:u w:val="single"/>
          <w:lang w:val="ca-ES"/>
        </w:rPr>
      </w:pPr>
    </w:p>
    <w:p w:rsidR="00F71439" w:rsidRPr="00AA56A0" w:rsidRDefault="00F71439" w:rsidP="005D59D5">
      <w:pPr>
        <w:spacing w:after="0" w:line="288" w:lineRule="auto"/>
        <w:jc w:val="center"/>
        <w:rPr>
          <w:b/>
          <w:u w:val="single"/>
          <w:lang w:val="ca-ES"/>
        </w:rPr>
      </w:pPr>
      <w:r w:rsidRPr="00AA56A0">
        <w:rPr>
          <w:b/>
          <w:u w:val="single"/>
          <w:lang w:val="ca-ES"/>
        </w:rPr>
        <w:t>DECLARACIÓ RESPONSABLE PER A L’EXERCICI DE L'ACTIVITAT ESPORTIVA</w:t>
      </w:r>
    </w:p>
    <w:p w:rsidR="00F71439" w:rsidRPr="00AA56A0" w:rsidRDefault="00F71439" w:rsidP="005D59D5">
      <w:pPr>
        <w:spacing w:after="0" w:line="288" w:lineRule="auto"/>
        <w:jc w:val="center"/>
        <w:rPr>
          <w:b/>
          <w:u w:val="single"/>
          <w:lang w:val="ca-ES"/>
        </w:rPr>
      </w:pPr>
      <w:r w:rsidRPr="00AA56A0">
        <w:rPr>
          <w:b/>
          <w:u w:val="single"/>
          <w:lang w:val="ca-ES"/>
        </w:rPr>
        <w:t>EN LA FEDERACIÓ CATALANA DE FÍSIC CULTURISME</w:t>
      </w:r>
    </w:p>
    <w:p w:rsidR="00F71439" w:rsidRDefault="00F71439" w:rsidP="00CD34E1">
      <w:pPr>
        <w:spacing w:after="0" w:line="288" w:lineRule="auto"/>
        <w:rPr>
          <w:sz w:val="22"/>
          <w:lang w:val="ca-ES"/>
        </w:rPr>
      </w:pPr>
    </w:p>
    <w:p w:rsidR="00F71439" w:rsidRPr="00AA56A0" w:rsidRDefault="00F71439" w:rsidP="00CD34E1">
      <w:pPr>
        <w:spacing w:after="120" w:line="288" w:lineRule="auto"/>
        <w:jc w:val="both"/>
        <w:rPr>
          <w:sz w:val="22"/>
          <w:lang w:val="ca-ES"/>
        </w:rPr>
      </w:pPr>
      <w:r w:rsidRPr="00AA56A0">
        <w:rPr>
          <w:sz w:val="22"/>
          <w:lang w:val="ca-ES"/>
        </w:rPr>
        <w:tab/>
        <w:t>El/la declarant manifesta, sota la seva responsabilitat, que les dades acompanyades en aquest document són certes i que en virtut de les mateixes es dona compliment als requisits establerts al DL 1/2000 Llei de l’Esport (art. 23.3) i DL 58/2010 (art. 154) referents al seu estat de salut i condició física.</w:t>
      </w:r>
    </w:p>
    <w:p w:rsidR="00F71439" w:rsidRPr="00F71439" w:rsidRDefault="00F71439" w:rsidP="00CD34E1">
      <w:pPr>
        <w:spacing w:after="0" w:line="360" w:lineRule="auto"/>
        <w:rPr>
          <w:b/>
          <w:sz w:val="22"/>
          <w:lang w:val="ca-ES"/>
        </w:rPr>
      </w:pPr>
      <w:r w:rsidRPr="00F71439">
        <w:rPr>
          <w:b/>
          <w:sz w:val="22"/>
          <w:lang w:val="ca-ES"/>
        </w:rPr>
        <w:t xml:space="preserve">Nom i cognoms: </w:t>
      </w:r>
      <w:r w:rsidRPr="00F71439">
        <w:rPr>
          <w:b/>
          <w:sz w:val="22"/>
          <w:lang w:val="es-ES_tradnl"/>
        </w:rPr>
        <w:t xml:space="preserve"> </w:t>
      </w:r>
      <w:sdt>
        <w:sdtPr>
          <w:rPr>
            <w:rStyle w:val="DeclaraciResponsable"/>
          </w:rPr>
          <w:id w:val="789629629"/>
          <w:lock w:val="sdtLocked"/>
          <w:placeholder>
            <w:docPart w:val="9B29FD7AB3644015A63896CE25CD3E48"/>
          </w:placeholder>
          <w15:appearance w15:val="tags"/>
          <w:text/>
        </w:sdtPr>
        <w:sdtEndPr>
          <w:rPr>
            <w:rStyle w:val="DeclaraciResponsable"/>
          </w:rPr>
        </w:sdtEndPr>
        <w:sdtContent>
          <w:r w:rsidRPr="00A21C1C">
            <w:rPr>
              <w:rStyle w:val="DeclaraciResponsable"/>
            </w:rPr>
            <w:t>.</w:t>
          </w:r>
        </w:sdtContent>
      </w:sdt>
      <w:r w:rsidRPr="00F71439">
        <w:rPr>
          <w:b/>
          <w:sz w:val="22"/>
          <w:lang w:val="ca-ES"/>
        </w:rPr>
        <w:tab/>
      </w:r>
    </w:p>
    <w:p w:rsidR="00F71439" w:rsidRPr="00781572" w:rsidRDefault="00F71439" w:rsidP="00CD34E1">
      <w:pPr>
        <w:spacing w:after="0" w:line="360" w:lineRule="auto"/>
        <w:rPr>
          <w:rStyle w:val="DeclaraciResponsable"/>
        </w:rPr>
      </w:pPr>
      <w:r w:rsidRPr="00F71439">
        <w:rPr>
          <w:b/>
          <w:sz w:val="22"/>
          <w:lang w:val="ca-ES"/>
        </w:rPr>
        <w:t xml:space="preserve">DNI: </w:t>
      </w:r>
      <w:sdt>
        <w:sdtPr>
          <w:rPr>
            <w:rStyle w:val="DeclaraciResponsable"/>
          </w:rPr>
          <w:id w:val="-978841105"/>
          <w:lock w:val="sdtLocked"/>
          <w:placeholder>
            <w:docPart w:val="4E527680584F473A905D96F05812235A"/>
          </w:placeholder>
          <w15:appearance w15:val="tags"/>
          <w:text/>
        </w:sdtPr>
        <w:sdtEndPr>
          <w:rPr>
            <w:rStyle w:val="DeclaraciResponsable"/>
          </w:rPr>
        </w:sdtEndPr>
        <w:sdtContent>
          <w:r w:rsidRPr="00A21C1C">
            <w:rPr>
              <w:rStyle w:val="DeclaraciResponsable"/>
            </w:rPr>
            <w:t>.</w:t>
          </w:r>
        </w:sdtContent>
      </w:sdt>
      <w:r w:rsidRPr="00F71439">
        <w:rPr>
          <w:b/>
          <w:sz w:val="22"/>
          <w:lang w:val="ca-ES"/>
        </w:rPr>
        <w:t xml:space="preserve">      E-mail: </w:t>
      </w:r>
      <w:sdt>
        <w:sdtPr>
          <w:rPr>
            <w:rStyle w:val="DeclaraciResponsable"/>
          </w:rPr>
          <w:id w:val="-2087682402"/>
          <w:lock w:val="sdtLocked"/>
          <w:placeholder>
            <w:docPart w:val="6D978BAD74C4402F9EB71BDF5533EC84"/>
          </w:placeholder>
          <w:showingPlcHdr/>
          <w15:appearance w15:val="tags"/>
        </w:sdtPr>
        <w:sdtEndPr>
          <w:rPr>
            <w:rStyle w:val="DeclaraciResponsable"/>
          </w:rPr>
        </w:sdtEndPr>
        <w:sdtContent>
          <w:r w:rsidR="00E42BFB" w:rsidRPr="00781572">
            <w:rPr>
              <w:rStyle w:val="DeclaraciResponsable"/>
            </w:rPr>
            <w:t>.</w:t>
          </w:r>
        </w:sdtContent>
      </w:sdt>
    </w:p>
    <w:p w:rsidR="00F71439" w:rsidRPr="00F71439" w:rsidRDefault="00F71439" w:rsidP="00CD34E1">
      <w:pPr>
        <w:spacing w:after="120" w:line="360" w:lineRule="auto"/>
        <w:rPr>
          <w:b/>
          <w:sz w:val="22"/>
          <w:lang w:val="ca-ES"/>
        </w:rPr>
      </w:pPr>
      <w:r w:rsidRPr="00F71439">
        <w:rPr>
          <w:b/>
          <w:sz w:val="22"/>
          <w:lang w:val="ca-ES"/>
        </w:rPr>
        <w:t xml:space="preserve">Adreça: </w:t>
      </w:r>
      <w:sdt>
        <w:sdtPr>
          <w:rPr>
            <w:rStyle w:val="DeclaraciResponsable"/>
          </w:rPr>
          <w:id w:val="-66496908"/>
          <w:lock w:val="sdtLocked"/>
          <w:placeholder>
            <w:docPart w:val="77CBA7B8168649C39FBE99C67C9BFA29"/>
          </w:placeholder>
          <w15:appearance w15:val="tags"/>
          <w:text/>
        </w:sdtPr>
        <w:sdtEndPr>
          <w:rPr>
            <w:rStyle w:val="DeclaraciResponsable"/>
          </w:rPr>
        </w:sdtEndPr>
        <w:sdtContent>
          <w:r w:rsidRPr="00A21C1C">
            <w:rPr>
              <w:rStyle w:val="DeclaraciResponsable"/>
            </w:rPr>
            <w:t>.</w:t>
          </w:r>
        </w:sdtContent>
      </w:sdt>
      <w:r w:rsidR="00A21C1C">
        <w:rPr>
          <w:b/>
          <w:sz w:val="22"/>
          <w:lang w:val="ca-ES"/>
        </w:rPr>
        <w:t xml:space="preserve">  </w:t>
      </w:r>
      <w:r w:rsidR="00A21C1C" w:rsidRPr="00A21C1C">
        <w:rPr>
          <w:b/>
          <w:sz w:val="22"/>
          <w:lang w:val="ca-ES"/>
        </w:rPr>
        <w:t xml:space="preserve">Telèfon:  </w:t>
      </w:r>
      <w:sdt>
        <w:sdtPr>
          <w:rPr>
            <w:rStyle w:val="DeclaraciResponsable"/>
            <w:lang w:val="ca-ES"/>
          </w:rPr>
          <w:id w:val="-319734513"/>
          <w:lock w:val="sdtLocked"/>
          <w:placeholder>
            <w:docPart w:val="4EA3604B36F54470B899DE9A10567E72"/>
          </w:placeholder>
          <w15:appearance w15:val="tags"/>
          <w:text/>
        </w:sdtPr>
        <w:sdtEndPr>
          <w:rPr>
            <w:rStyle w:val="DeclaraciResponsable"/>
          </w:rPr>
        </w:sdtEndPr>
        <w:sdtContent>
          <w:r w:rsidR="00A21C1C" w:rsidRPr="00A21C1C">
            <w:rPr>
              <w:rStyle w:val="DeclaraciResponsable"/>
              <w:lang w:val="ca-ES"/>
            </w:rPr>
            <w:t>.</w:t>
          </w:r>
        </w:sdtContent>
      </w:sdt>
    </w:p>
    <w:p w:rsidR="00F71439" w:rsidRPr="00F71439" w:rsidRDefault="00F71439" w:rsidP="00CD34E1">
      <w:pPr>
        <w:spacing w:after="0" w:line="288" w:lineRule="auto"/>
        <w:jc w:val="both"/>
        <w:rPr>
          <w:i/>
          <w:sz w:val="22"/>
          <w:lang w:val="es-ES_tradnl"/>
        </w:rPr>
      </w:pPr>
      <w:r w:rsidRPr="00F71439">
        <w:rPr>
          <w:sz w:val="22"/>
          <w:lang w:val="ca-ES"/>
        </w:rPr>
        <w:t>“Questionari de</w:t>
      </w:r>
      <w:r w:rsidRPr="00F71439">
        <w:rPr>
          <w:sz w:val="22"/>
          <w:lang w:val="es-ES_tradnl"/>
        </w:rPr>
        <w:t xml:space="preserve"> consens per a la prevenció de la mort sobtada cardíaca en els esportistes”,</w:t>
      </w:r>
      <w:r w:rsidRPr="00F71439">
        <w:rPr>
          <w:i/>
          <w:sz w:val="22"/>
          <w:lang w:val="es-ES_tradnl"/>
        </w:rPr>
        <w:t xml:space="preserve"> publicat a la revista </w:t>
      </w:r>
      <w:r w:rsidRPr="00F71439">
        <w:rPr>
          <w:bCs/>
          <w:sz w:val="22"/>
          <w:lang w:val="es-ES_tradnl"/>
        </w:rPr>
        <w:t>APUNTS. Medicina de l’Esport</w:t>
      </w:r>
      <w:r w:rsidRPr="00F71439">
        <w:rPr>
          <w:sz w:val="22"/>
          <w:lang w:val="es-ES_tradnl"/>
        </w:rPr>
        <w:t xml:space="preserve"> núm. 177,</w:t>
      </w:r>
      <w:r w:rsidRPr="00F71439">
        <w:rPr>
          <w:i/>
          <w:sz w:val="22"/>
          <w:lang w:val="es-ES_tradnl"/>
        </w:rPr>
        <w:t xml:space="preserve"> proposat per </w:t>
      </w:r>
      <w:r w:rsidRPr="00F71439">
        <w:rPr>
          <w:sz w:val="22"/>
          <w:lang w:val="es-ES_tradnl"/>
        </w:rPr>
        <w:t>l’American Heart Association</w:t>
      </w:r>
      <w:r w:rsidRPr="00F71439">
        <w:rPr>
          <w:i/>
          <w:sz w:val="22"/>
          <w:lang w:val="es-ES_tradnl"/>
        </w:rPr>
        <w:t xml:space="preserve"> i aprovat pels professors de la medicina de l’esport:</w:t>
      </w:r>
    </w:p>
    <w:tbl>
      <w:tblPr>
        <w:tblStyle w:val="Tabladecuadrcula6concolores-nfasis6"/>
        <w:tblW w:w="9517" w:type="dxa"/>
        <w:jc w:val="center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8077"/>
        <w:gridCol w:w="720"/>
        <w:gridCol w:w="720"/>
      </w:tblGrid>
      <w:tr w:rsidR="00F71439" w:rsidTr="00CD3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tcBorders>
              <w:top w:val="nil"/>
              <w:left w:val="nil"/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F71439" w:rsidRPr="00B70104" w:rsidRDefault="00F71439" w:rsidP="00DB5E5C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720" w:type="dxa"/>
            <w:tcBorders>
              <w:left w:val="single" w:sz="18" w:space="0" w:color="70AD47" w:themeColor="accent6"/>
              <w:bottom w:val="single" w:sz="18" w:space="0" w:color="70AD47" w:themeColor="accent6"/>
            </w:tcBorders>
            <w:vAlign w:val="center"/>
          </w:tcPr>
          <w:p w:rsidR="00F71439" w:rsidRPr="00B70104" w:rsidRDefault="00F71439" w:rsidP="00DB5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</w:t>
            </w:r>
          </w:p>
        </w:tc>
        <w:tc>
          <w:tcPr>
            <w:tcW w:w="720" w:type="dxa"/>
            <w:vAlign w:val="center"/>
          </w:tcPr>
          <w:p w:rsidR="00F71439" w:rsidRPr="00B70104" w:rsidRDefault="00F71439" w:rsidP="00DB5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0104"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5E59F2" w:rsidTr="00CD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tcBorders>
              <w:top w:val="single" w:sz="18" w:space="0" w:color="70AD47" w:themeColor="accent6"/>
            </w:tcBorders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Patiu dolor o desconfort toràcic quan feu una activitat física i/o esportiva?</w:t>
            </w:r>
          </w:p>
        </w:tc>
        <w:sdt>
          <w:sdtPr>
            <w:rPr>
              <w:rFonts w:cs="Arial"/>
              <w:b/>
            </w:rPr>
            <w:id w:val="-13244259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8" w:space="0" w:color="70AD47" w:themeColor="accent6"/>
                </w:tcBorders>
                <w:vAlign w:val="center"/>
              </w:tcPr>
              <w:p w:rsidR="005E59F2" w:rsidRPr="005E59F2" w:rsidRDefault="005D59D5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61834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Heu patit una pèrdua brusca de consciència (síncope) de manera inexplicable?</w:t>
            </w:r>
          </w:p>
        </w:tc>
        <w:sdt>
          <w:sdtPr>
            <w:rPr>
              <w:rFonts w:cs="Arial"/>
              <w:b/>
            </w:rPr>
            <w:id w:val="-107326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-75435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Teniu dispnea (dificultat respiratòria) o fatiga desproporcionada en l’exercici?</w:t>
            </w:r>
          </w:p>
        </w:tc>
        <w:sdt>
          <w:sdtPr>
            <w:rPr>
              <w:rFonts w:cs="Arial"/>
              <w:b/>
            </w:rPr>
            <w:id w:val="-196696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32047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Teniu o heu tingut un buf cardíac?</w:t>
            </w:r>
          </w:p>
        </w:tc>
        <w:sdt>
          <w:sdtPr>
            <w:rPr>
              <w:rFonts w:cs="Arial"/>
              <w:b/>
            </w:rPr>
            <w:id w:val="-89388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7999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Teniu o heu tingut la pressió arterial elevada?</w:t>
            </w:r>
          </w:p>
        </w:tc>
        <w:sdt>
          <w:sdtPr>
            <w:rPr>
              <w:rFonts w:cs="Arial"/>
              <w:b/>
            </w:rPr>
            <w:id w:val="192090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179647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Hi ha antecedents de mort prematura  a la vostra família per causa cardíaca?</w:t>
            </w:r>
          </w:p>
        </w:tc>
        <w:sdt>
          <w:sdtPr>
            <w:rPr>
              <w:rFonts w:cs="Arial"/>
              <w:b/>
            </w:rPr>
            <w:id w:val="151110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-146741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Teniu alguna malaltia de cor en un familiar de menys de 50 anys?</w:t>
            </w:r>
          </w:p>
        </w:tc>
        <w:sdt>
          <w:sdtPr>
            <w:rPr>
              <w:rFonts w:cs="Arial"/>
              <w:b/>
            </w:rPr>
            <w:id w:val="-22584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-116270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  <w:tr w:rsidR="005E59F2" w:rsidTr="00CD34E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7" w:type="dxa"/>
            <w:vAlign w:val="center"/>
          </w:tcPr>
          <w:p w:rsidR="005E59F2" w:rsidRPr="00B70104" w:rsidRDefault="005E59F2" w:rsidP="005E59F2">
            <w:pPr>
              <w:pStyle w:val="Prrafodelista"/>
              <w:spacing w:line="240" w:lineRule="auto"/>
              <w:ind w:left="0"/>
              <w:rPr>
                <w:rFonts w:ascii="Arial" w:hAnsi="Arial" w:cs="Arial"/>
                <w:b w:val="0"/>
                <w:color w:val="auto"/>
              </w:rPr>
            </w:pPr>
            <w:r w:rsidRPr="00B70104">
              <w:rPr>
                <w:rFonts w:ascii="Arial" w:hAnsi="Arial" w:cs="Arial"/>
                <w:b w:val="0"/>
                <w:color w:val="auto"/>
              </w:rPr>
              <w:t>Patiu en la vostra família, d'alguna malaltia de cor coneguda?</w:t>
            </w:r>
          </w:p>
        </w:tc>
        <w:sdt>
          <w:sdtPr>
            <w:rPr>
              <w:rFonts w:cs="Arial"/>
              <w:b/>
            </w:rPr>
            <w:id w:val="-135904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</w:rPr>
            <w:id w:val="-152639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E59F2" w:rsidRPr="005E59F2" w:rsidRDefault="005E59F2" w:rsidP="005E59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5E59F2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p>
            </w:tc>
          </w:sdtContent>
        </w:sdt>
      </w:tr>
    </w:tbl>
    <w:p w:rsidR="00BD50CD" w:rsidRDefault="00BD50CD"/>
    <w:p w:rsidR="00AA56A0" w:rsidRDefault="00AA56A0" w:rsidP="00AA56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both"/>
        <w:rPr>
          <w:rFonts w:cs="Arial"/>
          <w:sz w:val="22"/>
          <w:lang w:val="ca-ES"/>
        </w:rPr>
      </w:pPr>
      <w:r>
        <w:rPr>
          <w:rFonts w:cs="Arial"/>
          <w:sz w:val="22"/>
          <w:lang w:val="ca-ES"/>
        </w:rPr>
        <w:tab/>
      </w:r>
      <w:r w:rsidRPr="00AA56A0">
        <w:rPr>
          <w:rFonts w:cs="Arial"/>
          <w:sz w:val="22"/>
          <w:lang w:val="ca-ES"/>
        </w:rPr>
        <w:t>La present declaració es refereix a les activitats esportives de Físic Culturisme i Powerlifting en totes les seves m</w:t>
      </w:r>
      <w:r>
        <w:rPr>
          <w:rFonts w:cs="Arial"/>
          <w:sz w:val="22"/>
          <w:lang w:val="ca-ES"/>
        </w:rPr>
        <w:t xml:space="preserve">odalitats per la temporada 20.... </w:t>
      </w:r>
      <w:r w:rsidRPr="00AA56A0">
        <w:rPr>
          <w:rFonts w:cs="Arial"/>
          <w:sz w:val="22"/>
          <w:lang w:val="ca-ES"/>
        </w:rPr>
        <w:t xml:space="preserve">El/la declarant manifesta que coneix, accepta i es compromet a complir les normes de l’activitat esportiva de referència i exonera a la federació de qualsevol responsabilitat quan a la seva condició física i de la que el declarant </w:t>
      </w:r>
      <w:r>
        <w:rPr>
          <w:rFonts w:cs="Arial"/>
          <w:sz w:val="22"/>
          <w:lang w:val="ca-ES"/>
        </w:rPr>
        <w:t xml:space="preserve">es fa expressament responsable. </w:t>
      </w:r>
    </w:p>
    <w:p w:rsidR="00CD34E1" w:rsidRPr="00807FFE" w:rsidRDefault="00AA56A0" w:rsidP="00AA56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both"/>
        <w:rPr>
          <w:rFonts w:cs="Arial"/>
          <w:sz w:val="22"/>
          <w:lang w:val="ca-ES"/>
        </w:rPr>
      </w:pPr>
      <w:r>
        <w:rPr>
          <w:rFonts w:cs="Arial"/>
          <w:sz w:val="22"/>
          <w:lang w:val="ca-ES"/>
        </w:rPr>
        <w:tab/>
        <w:t>I e</w:t>
      </w:r>
      <w:r w:rsidR="00CD34E1" w:rsidRPr="00807FFE">
        <w:rPr>
          <w:rFonts w:cs="Arial"/>
          <w:sz w:val="22"/>
          <w:lang w:val="ca-ES"/>
        </w:rPr>
        <w:t>l present document produeix efectes a partir del dia de la data.</w:t>
      </w:r>
      <w:r w:rsidR="00CD34E1">
        <w:rPr>
          <w:rFonts w:cs="Arial"/>
          <w:sz w:val="22"/>
          <w:lang w:val="ca-ES"/>
        </w:rPr>
        <w:t xml:space="preserve"> </w:t>
      </w:r>
      <w:sdt>
        <w:sdtPr>
          <w:rPr>
            <w:rStyle w:val="DeclaraciResponsable"/>
          </w:rPr>
          <w:id w:val="1945956572"/>
          <w:lock w:val="sdtLocked"/>
          <w:placeholder>
            <w:docPart w:val="F81FDDA51C7B4AA3AF55504575EABD97"/>
          </w:placeholder>
          <w:showingPlcHdr/>
          <w15:appearance w15:val="tags"/>
          <w:date>
            <w:dateFormat w:val="d MMMM 'de' yyyy"/>
            <w:lid w:val="ca-ES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  <w:sz w:val="24"/>
            <w:lang w:val="ca-ES"/>
          </w:rPr>
        </w:sdtEndPr>
        <w:sdtContent>
          <w:r w:rsidR="00CD34E1">
            <w:rPr>
              <w:rStyle w:val="Textodelmarcadordeposicin"/>
            </w:rPr>
            <w:t>.</w:t>
          </w:r>
        </w:sdtContent>
      </w:sdt>
    </w:p>
    <w:p w:rsidR="00CD34E1" w:rsidRDefault="00CD34E1"/>
    <w:p w:rsidR="00CD34E1" w:rsidRDefault="00CD34E1"/>
    <w:p w:rsidR="00CD34E1" w:rsidRDefault="00CD34E1"/>
    <w:p w:rsidR="00CD34E1" w:rsidRDefault="00CD34E1"/>
    <w:p w:rsidR="00CD34E1" w:rsidRPr="00807FFE" w:rsidRDefault="00AA7A6B" w:rsidP="00CD3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i/>
          <w:sz w:val="22"/>
          <w:lang w:val="ca-ES"/>
        </w:rPr>
      </w:pP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>
        <w:rPr>
          <w:rFonts w:cs="Arial"/>
          <w:i/>
          <w:sz w:val="22"/>
          <w:lang w:val="ca-ES"/>
        </w:rPr>
        <w:tab/>
      </w:r>
      <w:r w:rsidR="00CD34E1" w:rsidRPr="00807FFE">
        <w:rPr>
          <w:rFonts w:cs="Arial"/>
          <w:i/>
          <w:sz w:val="22"/>
          <w:lang w:val="ca-ES"/>
        </w:rPr>
        <w:t xml:space="preserve">Signat: </w:t>
      </w:r>
      <w:sdt>
        <w:sdtPr>
          <w:rPr>
            <w:rStyle w:val="DeclaraciResponsable"/>
          </w:rPr>
          <w:id w:val="-1297449424"/>
          <w:placeholder>
            <w:docPart w:val="BFF906E9D1944F47AE9D39E1ABB9AA01"/>
          </w:placeholder>
          <w:showingPlcHdr/>
          <w15:appearance w15:val="tags"/>
          <w:text/>
        </w:sdtPr>
        <w:sdtEndPr>
          <w:rPr>
            <w:rStyle w:val="Fuentedeprrafopredeter"/>
            <w:rFonts w:cs="Arial"/>
            <w:i/>
            <w:sz w:val="24"/>
            <w:lang w:val="ca-ES"/>
          </w:rPr>
        </w:sdtEndPr>
        <w:sdtContent>
          <w:r w:rsidR="00CD34E1" w:rsidRPr="00420807">
            <w:rPr>
              <w:rStyle w:val="Textodelmarcadordeposicin"/>
            </w:rPr>
            <w:t>.</w:t>
          </w:r>
        </w:sdtContent>
      </w:sdt>
    </w:p>
    <w:p w:rsidR="00CD34E1" w:rsidRPr="00807FFE" w:rsidRDefault="00CD34E1" w:rsidP="00CD34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jc w:val="both"/>
        <w:rPr>
          <w:rFonts w:cs="Arial"/>
          <w:sz w:val="16"/>
          <w:szCs w:val="16"/>
          <w:lang w:val="ca-ES"/>
        </w:rPr>
      </w:pPr>
      <w:r w:rsidRPr="00807FFE">
        <w:rPr>
          <w:rFonts w:cs="Arial"/>
          <w:i/>
          <w:sz w:val="16"/>
          <w:szCs w:val="16"/>
          <w:lang w:val="ca-ES"/>
        </w:rPr>
        <w:t>En compliment de la Llei Orgànica de Protecció de Dades de Caràcter Personal LOPD, li informem que les dades seran recollides i tractades de manera manual i/o automatitzada per la Federació Catalana de Físic Culturisme i incorporades al fitxer corresponent registrat a AEPD per al manteniment de la relació establerta. El titular de les dades o tutor legal en cas de menors autoritza la utilització d'imatges personals per a la seva difusió. Les dades només seran cedides conforme a la legislació esportiva vigent i no seran cedides sense el seu consentiment per a finalitats diferents. Tenen dret d’accés, cancel·lació i oposició a la adreça C/ Comte d’Urgell 170, local 5. 08036 Barcelona, acreditant la seva titularitat respecte a dret.</w:t>
      </w:r>
    </w:p>
    <w:sectPr w:rsidR="00CD34E1" w:rsidRPr="00807FFE" w:rsidSect="005D59D5">
      <w:headerReference w:type="default" r:id="rId6"/>
      <w:pgSz w:w="11906" w:h="16838"/>
      <w:pgMar w:top="1418" w:right="851" w:bottom="1418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F6" w:rsidRDefault="005625F6" w:rsidP="00F71439">
      <w:pPr>
        <w:spacing w:after="0" w:line="240" w:lineRule="auto"/>
      </w:pPr>
      <w:r>
        <w:separator/>
      </w:r>
    </w:p>
  </w:endnote>
  <w:endnote w:type="continuationSeparator" w:id="0">
    <w:p w:rsidR="005625F6" w:rsidRDefault="005625F6" w:rsidP="00F7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F6" w:rsidRDefault="005625F6" w:rsidP="00F71439">
      <w:pPr>
        <w:spacing w:after="0" w:line="240" w:lineRule="auto"/>
      </w:pPr>
      <w:r>
        <w:separator/>
      </w:r>
    </w:p>
  </w:footnote>
  <w:footnote w:type="continuationSeparator" w:id="0">
    <w:p w:rsidR="005625F6" w:rsidRDefault="005625F6" w:rsidP="00F7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39" w:rsidRPr="001163F5" w:rsidRDefault="00F71439" w:rsidP="00F71439">
    <w:pPr>
      <w:pStyle w:val="Encabezado"/>
      <w:tabs>
        <w:tab w:val="clear" w:pos="4252"/>
        <w:tab w:val="clear" w:pos="8504"/>
      </w:tabs>
      <w:rPr>
        <w:rFonts w:cs="Arial"/>
      </w:rPr>
    </w:pPr>
    <w:r w:rsidRPr="00F71439">
      <w:rPr>
        <w:rFonts w:cs="Arial"/>
        <w:noProof/>
        <w:sz w:val="32"/>
        <w:lang w:val="ca-ES" w:eastAsia="ca-ES"/>
      </w:rPr>
      <w:drawing>
        <wp:anchor distT="0" distB="0" distL="114300" distR="114300" simplePos="0" relativeHeight="251659264" behindDoc="1" locked="0" layoutInCell="1" allowOverlap="0" wp14:anchorId="1D4DBB0A" wp14:editId="4A0D1FEF">
          <wp:simplePos x="0" y="0"/>
          <wp:positionH relativeFrom="margin">
            <wp:posOffset>5490845</wp:posOffset>
          </wp:positionH>
          <wp:positionV relativeFrom="page">
            <wp:posOffset>226695</wp:posOffset>
          </wp:positionV>
          <wp:extent cx="716400" cy="716400"/>
          <wp:effectExtent l="0" t="0" r="762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edel\Documents\FEDERACIO CATALANA\ESCOLA\logo escola we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9D5">
      <w:rPr>
        <w:rFonts w:cs="Arial"/>
        <w:sz w:val="32"/>
      </w:rPr>
      <w:t>FEDERACIÓ CATALANA DE FÍSIC-CULTURISME</w:t>
    </w:r>
  </w:p>
  <w:p w:rsidR="00F71439" w:rsidRDefault="00F714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BoG2ran62quPj7Kz+iKxSGTQEOfl93YQuAvgP6W7OzRY6c/BK4t23qAt+S1i1Ftu+cdJ1PsIwxIoWjO5P4K7A==" w:salt="8pw8EYY51SUY1sjQXrpM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14"/>
    <w:rsid w:val="001072E5"/>
    <w:rsid w:val="00205B15"/>
    <w:rsid w:val="00423F28"/>
    <w:rsid w:val="005625F6"/>
    <w:rsid w:val="005D59D5"/>
    <w:rsid w:val="005E59F2"/>
    <w:rsid w:val="007438EA"/>
    <w:rsid w:val="00781572"/>
    <w:rsid w:val="00914E14"/>
    <w:rsid w:val="009F00D2"/>
    <w:rsid w:val="00A21C1C"/>
    <w:rsid w:val="00A707C3"/>
    <w:rsid w:val="00AA56A0"/>
    <w:rsid w:val="00AA7A6B"/>
    <w:rsid w:val="00AB34FD"/>
    <w:rsid w:val="00BD50CD"/>
    <w:rsid w:val="00CB0BD5"/>
    <w:rsid w:val="00CD34E1"/>
    <w:rsid w:val="00D66A5D"/>
    <w:rsid w:val="00DC6C1F"/>
    <w:rsid w:val="00E42BFB"/>
    <w:rsid w:val="00F71439"/>
    <w:rsid w:val="00F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933D"/>
  <w15:chartTrackingRefBased/>
  <w15:docId w15:val="{6C59218B-6171-43C0-97D0-A3119A58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439"/>
  </w:style>
  <w:style w:type="paragraph" w:styleId="Piedepgina">
    <w:name w:val="footer"/>
    <w:basedOn w:val="Normal"/>
    <w:link w:val="PiedepginaCar"/>
    <w:uiPriority w:val="99"/>
    <w:unhideWhenUsed/>
    <w:rsid w:val="00F71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439"/>
  </w:style>
  <w:style w:type="paragraph" w:styleId="Prrafodelista">
    <w:name w:val="List Paragraph"/>
    <w:basedOn w:val="Normal"/>
    <w:qFormat/>
    <w:rsid w:val="00F71439"/>
    <w:pPr>
      <w:suppressAutoHyphens/>
      <w:spacing w:after="0" w:line="100" w:lineRule="atLeast"/>
      <w:ind w:left="720"/>
      <w:contextualSpacing/>
    </w:pPr>
    <w:rPr>
      <w:rFonts w:ascii="Calibri" w:eastAsia="SimSun" w:hAnsi="Calibri" w:cs="Times New Roman"/>
      <w:sz w:val="22"/>
      <w:lang w:val="ca-ES"/>
    </w:rPr>
  </w:style>
  <w:style w:type="table" w:styleId="Tabladecuadrcula6concolores-nfasis6">
    <w:name w:val="Grid Table 6 Colorful Accent 6"/>
    <w:basedOn w:val="Tablanormal"/>
    <w:uiPriority w:val="51"/>
    <w:rsid w:val="00F71439"/>
    <w:pPr>
      <w:spacing w:after="0" w:line="240" w:lineRule="auto"/>
    </w:pPr>
    <w:rPr>
      <w:rFonts w:ascii="Calibri" w:eastAsia="Calibri" w:hAnsi="Calibri" w:cs="Times New Roman"/>
      <w:color w:val="538135" w:themeColor="accent6" w:themeShade="BF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CD34E1"/>
    <w:rPr>
      <w:color w:val="808080"/>
    </w:rPr>
  </w:style>
  <w:style w:type="character" w:customStyle="1" w:styleId="DeclaraciResponsable">
    <w:name w:val="Declaració Responsable"/>
    <w:basedOn w:val="Fuentedeprrafopredeter"/>
    <w:uiPriority w:val="1"/>
    <w:qFormat/>
    <w:rsid w:val="00781572"/>
    <w:rPr>
      <w:rFonts w:ascii="Arial" w:hAnsi="Arial"/>
      <w:b w:val="0"/>
      <w:sz w:val="22"/>
    </w:rPr>
  </w:style>
  <w:style w:type="character" w:customStyle="1" w:styleId="Estilo1">
    <w:name w:val="Estilo1"/>
    <w:basedOn w:val="Fuentedeprrafopredeter"/>
    <w:uiPriority w:val="1"/>
    <w:rsid w:val="00D66A5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DERACIO%20CATALANA\ESCOLA\CURS%20DE%20TECNIC%20DE%20CULTURISME%20NIVELL%200\Documentaci&#243;%20CURS\Declaraci&#243;%20Responsable%20Monitor%20de%20F&#237;sic-culturis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9FD7AB3644015A63896CE25CD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1E14-296D-46E7-B778-57982EC50AAA}"/>
      </w:docPartPr>
      <w:docPartBody>
        <w:p w:rsidR="00000000" w:rsidRDefault="00E91929">
          <w:pPr>
            <w:pStyle w:val="9B29FD7AB3644015A63896CE25CD3E48"/>
          </w:pPr>
          <w:r>
            <w:rPr>
              <w:rStyle w:val="Textodelmarcadordeposicin"/>
            </w:rPr>
            <w:t xml:space="preserve">  Fes clic o pulsa aquí per a</w:t>
          </w:r>
          <w:r w:rsidRPr="0042080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escriure</w:t>
          </w:r>
          <w:r w:rsidRPr="00420807">
            <w:rPr>
              <w:rStyle w:val="Textodelmarcadordeposicin"/>
            </w:rPr>
            <w:t>.</w:t>
          </w:r>
        </w:p>
      </w:docPartBody>
    </w:docPart>
    <w:docPart>
      <w:docPartPr>
        <w:name w:val="4E527680584F473A905D96F05812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F96E-67A9-475B-8317-209EF5244DA2}"/>
      </w:docPartPr>
      <w:docPartBody>
        <w:p w:rsidR="00000000" w:rsidRDefault="00E91929">
          <w:pPr>
            <w:pStyle w:val="4E527680584F473A905D96F05812235A"/>
          </w:pPr>
          <w:r>
            <w:rPr>
              <w:rStyle w:val="Textodelmarcadordeposicin"/>
            </w:rPr>
            <w:t xml:space="preserve">  Fes clic o pulsa aquí per a</w:t>
          </w:r>
          <w:r w:rsidRPr="0042080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escriure</w:t>
          </w:r>
          <w:r w:rsidRPr="00420807">
            <w:rPr>
              <w:rStyle w:val="Textodelmarcadordeposicin"/>
            </w:rPr>
            <w:t>.</w:t>
          </w:r>
        </w:p>
      </w:docPartBody>
    </w:docPart>
    <w:docPart>
      <w:docPartPr>
        <w:name w:val="6D978BAD74C4402F9EB71BDF5533E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341C-D4E3-4A01-87D9-BFAEAB5AEA3E}"/>
      </w:docPartPr>
      <w:docPartBody>
        <w:p w:rsidR="00000000" w:rsidRDefault="00E91929">
          <w:pPr>
            <w:pStyle w:val="6D978BAD74C4402F9EB71BDF5533EC84"/>
          </w:pPr>
          <w:r w:rsidRPr="00926D58">
            <w:rPr>
              <w:rStyle w:val="Textodelmarcadordeposicin"/>
            </w:rPr>
            <w:t>.</w:t>
          </w:r>
        </w:p>
      </w:docPartBody>
    </w:docPart>
    <w:docPart>
      <w:docPartPr>
        <w:name w:val="77CBA7B8168649C39FBE99C67C9B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15BA-7AEF-4F06-96E0-E563DACD2333}"/>
      </w:docPartPr>
      <w:docPartBody>
        <w:p w:rsidR="00000000" w:rsidRDefault="00E91929">
          <w:pPr>
            <w:pStyle w:val="77CBA7B8168649C39FBE99C67C9BFA29"/>
          </w:pPr>
          <w:r>
            <w:rPr>
              <w:rStyle w:val="Textodelmarcadordeposicin"/>
            </w:rPr>
            <w:t xml:space="preserve">  Fes clic o pulsa aquí per a</w:t>
          </w:r>
          <w:r w:rsidRPr="0042080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escriure</w:t>
          </w:r>
          <w:r w:rsidRPr="00420807">
            <w:rPr>
              <w:rStyle w:val="Textodelmarcadordeposicin"/>
            </w:rPr>
            <w:t>.</w:t>
          </w:r>
        </w:p>
      </w:docPartBody>
    </w:docPart>
    <w:docPart>
      <w:docPartPr>
        <w:name w:val="4EA3604B36F54470B899DE9A1056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ECE5-E13A-46C1-8C80-FA86E59160C8}"/>
      </w:docPartPr>
      <w:docPartBody>
        <w:p w:rsidR="00000000" w:rsidRDefault="00E91929">
          <w:pPr>
            <w:pStyle w:val="4EA3604B36F54470B899DE9A10567E72"/>
          </w:pPr>
          <w:r>
            <w:rPr>
              <w:rStyle w:val="Textodelmarcadordeposicin"/>
            </w:rPr>
            <w:t xml:space="preserve">  Fes clic o pulsa aquí per a</w:t>
          </w:r>
          <w:r w:rsidRPr="0042080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escriure</w:t>
          </w:r>
          <w:r w:rsidRPr="00420807">
            <w:rPr>
              <w:rStyle w:val="Textodelmarcadordeposicin"/>
            </w:rPr>
            <w:t>.</w:t>
          </w:r>
        </w:p>
      </w:docPartBody>
    </w:docPart>
    <w:docPart>
      <w:docPartPr>
        <w:name w:val="F81FDDA51C7B4AA3AF55504575EA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6985-6827-4B0E-9536-2F8B8C161020}"/>
      </w:docPartPr>
      <w:docPartBody>
        <w:p w:rsidR="00000000" w:rsidRDefault="00E91929">
          <w:pPr>
            <w:pStyle w:val="F81FDDA51C7B4AA3AF55504575EABD97"/>
          </w:pPr>
          <w:r>
            <w:rPr>
              <w:rStyle w:val="Textodelmarcadordeposicin"/>
            </w:rPr>
            <w:t>.</w:t>
          </w:r>
        </w:p>
      </w:docPartBody>
    </w:docPart>
    <w:docPart>
      <w:docPartPr>
        <w:name w:val="BFF906E9D1944F47AE9D39E1ABB9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AB91-7B9F-45D9-9056-3C938F580747}"/>
      </w:docPartPr>
      <w:docPartBody>
        <w:p w:rsidR="00000000" w:rsidRDefault="00E91929">
          <w:pPr>
            <w:pStyle w:val="BFF906E9D1944F47AE9D39E1ABB9AA01"/>
          </w:pPr>
          <w:r w:rsidRPr="0042080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9"/>
    <w:rsid w:val="00E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9B29FD7AB3644015A63896CE25CD3E48">
    <w:name w:val="9B29FD7AB3644015A63896CE25CD3E48"/>
  </w:style>
  <w:style w:type="paragraph" w:customStyle="1" w:styleId="4E527680584F473A905D96F05812235A">
    <w:name w:val="4E527680584F473A905D96F05812235A"/>
  </w:style>
  <w:style w:type="paragraph" w:customStyle="1" w:styleId="6D978BAD74C4402F9EB71BDF5533EC84">
    <w:name w:val="6D978BAD74C4402F9EB71BDF5533EC84"/>
  </w:style>
  <w:style w:type="paragraph" w:customStyle="1" w:styleId="77CBA7B8168649C39FBE99C67C9BFA29">
    <w:name w:val="77CBA7B8168649C39FBE99C67C9BFA29"/>
  </w:style>
  <w:style w:type="paragraph" w:customStyle="1" w:styleId="4EA3604B36F54470B899DE9A10567E72">
    <w:name w:val="4EA3604B36F54470B899DE9A10567E72"/>
  </w:style>
  <w:style w:type="paragraph" w:customStyle="1" w:styleId="F81FDDA51C7B4AA3AF55504575EABD97">
    <w:name w:val="F81FDDA51C7B4AA3AF55504575EABD97"/>
  </w:style>
  <w:style w:type="paragraph" w:customStyle="1" w:styleId="BFF906E9D1944F47AE9D39E1ABB9AA01">
    <w:name w:val="BFF906E9D1944F47AE9D39E1ABB9A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Declaració Responsable Monitor de Físic-culturisme</Template>
  <TotalTime>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FEDE</cp:lastModifiedBy>
  <cp:revision>2</cp:revision>
  <dcterms:created xsi:type="dcterms:W3CDTF">2025-12-11T12:28:00Z</dcterms:created>
  <dcterms:modified xsi:type="dcterms:W3CDTF">2025-12-11T12:37:00Z</dcterms:modified>
</cp:coreProperties>
</file>